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69FDEE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4E693A">
        <w:rPr>
          <w:kern w:val="3"/>
          <w:lang w:val="en-US" w:eastAsia="ar-SA"/>
        </w:rPr>
        <w:t>18.09.2025.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D0493A" w:rsidR="00EC05A7" w:rsidRPr="004E693A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E693A">
        <w:rPr>
          <w:b/>
          <w:bCs/>
          <w:kern w:val="3"/>
          <w:lang w:val="sr-Cyrl-RS" w:eastAsia="ar-SA"/>
        </w:rPr>
        <w:t>Ремонт апарата за варење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982755D" w:rsidR="00EC05A7" w:rsidRPr="004E693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E693A">
        <w:rPr>
          <w:kern w:val="3"/>
          <w:lang w:val="sr-Cyrl-RS" w:eastAsia="ar-SA"/>
        </w:rPr>
        <w:t>До 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9684A2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4E693A">
        <w:rPr>
          <w:kern w:val="3"/>
          <w:lang w:val="sr-Cyrl-RS" w:eastAsia="ar-SA"/>
        </w:rPr>
        <w:t xml:space="preserve"> 19.09.2025.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362A678" w:rsidR="005C2B67" w:rsidRDefault="004E693A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1DC38416" w14:textId="4AFBF63E" w:rsidR="004E693A" w:rsidRPr="004E693A" w:rsidRDefault="004E693A" w:rsidP="00EC05A7">
      <w:pPr>
        <w:rPr>
          <w:lang w:val="sr-Cyrl-RS"/>
        </w:rPr>
      </w:pPr>
      <w:r>
        <w:rPr>
          <w:lang w:val="sr-Cyrl-RS"/>
        </w:rPr>
        <w:t>063/116-14-04</w:t>
      </w:r>
    </w:p>
    <w:sectPr w:rsidR="004E693A" w:rsidRPr="004E693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FD13" w14:textId="77777777" w:rsidR="00BA0DC8" w:rsidRDefault="00BA0DC8">
      <w:r>
        <w:separator/>
      </w:r>
    </w:p>
  </w:endnote>
  <w:endnote w:type="continuationSeparator" w:id="0">
    <w:p w14:paraId="5D3F06A1" w14:textId="77777777" w:rsidR="00BA0DC8" w:rsidRDefault="00BA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68AE" w14:textId="77777777" w:rsidR="00BA0DC8" w:rsidRDefault="00BA0DC8">
      <w:r>
        <w:separator/>
      </w:r>
    </w:p>
  </w:footnote>
  <w:footnote w:type="continuationSeparator" w:id="0">
    <w:p w14:paraId="579F7B0C" w14:textId="77777777" w:rsidR="00BA0DC8" w:rsidRDefault="00BA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68936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208B2"/>
    <w:rsid w:val="00434B37"/>
    <w:rsid w:val="004913EC"/>
    <w:rsid w:val="004E693A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9E06A6"/>
    <w:rsid w:val="00A3396B"/>
    <w:rsid w:val="00BA0DC8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2025-09-18T06:30:00Z</dcterms:modified>
</cp:coreProperties>
</file>